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14:paraId="6A187F41" w14:textId="3C960CB4" w:rsidR="00792288" w:rsidRDefault="00B70BD9"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428D2A21">
                <wp:simplePos x="0" y="0"/>
                <wp:positionH relativeFrom="column">
                  <wp:posOffset>4970780</wp:posOffset>
                </wp:positionH>
                <wp:positionV relativeFrom="paragraph">
                  <wp:posOffset>6644005</wp:posOffset>
                </wp:positionV>
                <wp:extent cx="771525" cy="0"/>
                <wp:effectExtent l="8255" t="5080" r="10795" b="13970"/>
                <wp:wrapNone/>
                <wp:docPr id="30" name="Líne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ínea 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523.15pt" to="452.15pt,5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"/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69A49719">
                <wp:simplePos x="0" y="0"/>
                <wp:positionH relativeFrom="column">
                  <wp:posOffset>4970780</wp:posOffset>
                </wp:positionH>
                <wp:positionV relativeFrom="paragraph">
                  <wp:posOffset>6224905</wp:posOffset>
                </wp:positionV>
                <wp:extent cx="771525" cy="0"/>
                <wp:effectExtent l="8255" t="5080" r="10795" b="13970"/>
                <wp:wrapNone/>
                <wp:docPr id="29" name="Líne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ínea 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490.15pt" to="452.15pt,4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"/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5EBC562D">
                <wp:simplePos x="0" y="0"/>
                <wp:positionH relativeFrom="column">
                  <wp:posOffset>5018405</wp:posOffset>
                </wp:positionH>
                <wp:positionV relativeFrom="paragraph">
                  <wp:posOffset>6224905</wp:posOffset>
                </wp:positionV>
                <wp:extent cx="723900" cy="419100"/>
                <wp:effectExtent l="0" t="0" r="1270" b="4445"/>
                <wp:wrapNone/>
                <wp:docPr id="2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265007" w14:textId="77777777" w:rsidR="00494760" w:rsidRPr="00B70BD9" w:rsidRDefault="00792288">
                            <w:pPr>
                              <w:jc w:val="center"/>
                              <w:rPr>
                                <w:b/>
                                <w:color w:val="808080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BD9">
                              <w:rPr>
                                <w:b/>
                                <w:color w:val="808080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Punto de</w:t>
                            </w:r>
                          </w:p>
                          <w:p w14:paraId="0AD9151B" w14:textId="77777777" w:rsidR="00494760" w:rsidRPr="00B70BD9" w:rsidRDefault="00792288">
                            <w:pPr>
                              <w:jc w:val="center"/>
                              <w:rPr>
                                <w:b/>
                                <w:color w:val="808080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BD9">
                              <w:rPr>
                                <w:b/>
                                <w:color w:val="808080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Acceso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margin-left:395.15pt;margin-top:490.15pt;width:57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" filled="f" stroked="f">
                <v:stroke joinstyle="round"/>
                <v:textbox inset="0,0,0,0">
                  <w:txbxContent>
                    <w:p w14:paraId="5A265007" w14:textId="77777777" w:rsidR="00000000" w:rsidRPr="00B70BD9" w:rsidRDefault="00792288">
                      <w:pPr>
                        <w:jc w:val="center"/>
                        <w:rPr>
                          <w:b/>
                          <w:color w:val="808080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0BD9">
                        <w:rPr>
                          <w:b/>
                          <w:color w:val="808080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Punto de</w:t>
                      </w:r>
                    </w:p>
                    <w:p w14:paraId="0AD9151B" w14:textId="77777777" w:rsidR="00000000" w:rsidRPr="00B70BD9" w:rsidRDefault="00792288">
                      <w:pPr>
                        <w:jc w:val="center"/>
                        <w:rPr>
                          <w:b/>
                          <w:color w:val="808080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0BD9">
                        <w:rPr>
                          <w:b/>
                          <w:color w:val="808080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Acceso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editId="5873B966">
                <wp:simplePos x="0" y="0"/>
                <wp:positionH relativeFrom="column">
                  <wp:posOffset>4342130</wp:posOffset>
                </wp:positionH>
                <wp:positionV relativeFrom="paragraph">
                  <wp:posOffset>6091555</wp:posOffset>
                </wp:positionV>
                <wp:extent cx="361950" cy="285750"/>
                <wp:effectExtent l="8255" t="5080" r="10795" b="13970"/>
                <wp:wrapNone/>
                <wp:docPr id="25" name="Gru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85750"/>
                          <a:chOff x="6838" y="9593"/>
                          <a:chExt cx="569" cy="449"/>
                        </a:xfrm>
                      </wpg:grpSpPr>
                      <wps:wsp>
                        <wps:cNvPr id="26" name="Autoforma 27"/>
                        <wps:cNvSpPr>
                          <a:spLocks noChangeArrowheads="1"/>
                        </wps:cNvSpPr>
                        <wps:spPr bwMode="auto">
                          <a:xfrm>
                            <a:off x="6838" y="9593"/>
                            <a:ext cx="569" cy="449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xmlns:a14="http://schemas.microsoft.com/office/drawing/2010/main" val="FFFFFF" mc:Ignorable=""/>
                          </a:solidFill>
                          <a:ln w="9360">
                            <a:solidFill>
                              <a:srgbClr xmlns:a14="http://schemas.microsoft.com/office/drawing/2010/main" val="000000" mc:Ignorable="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Cuadro de texto 28"/>
                        <wps:cNvSpPr txBox="1">
                          <a:spLocks noChangeArrowheads="1"/>
                        </wps:cNvSpPr>
                        <wps:spPr bwMode="auto">
                          <a:xfrm>
                            <a:off x="6916" y="9649"/>
                            <a:ext cx="419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D6D9EC" w14:textId="77777777" w:rsidR="00494760" w:rsidRDefault="00792288">
                              <w:pPr>
                                <w:jc w:val="center"/>
                                <w:rPr>
                                  <w:rFonts w:cs="Tahoma"/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cs="Tahoma"/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</w:rPr>
                                <w:t>INTERNET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6" o:spid="_x0000_s1027" style="position:absolute;margin-left:341.9pt;margin-top:479.65pt;width:28.5pt;height:22.5pt;z-index:251668480;mso-wrap-distance-left:0;mso-wrap-distance-right:0" coordorigin="6838,9593" coordsize="56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forma 27" o:spid="_x0000_s1028" type="#_x0000_t84" style="position:absolute;left:6838;top:9593;width:569;height:44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GN8MA&#10;AADbAAAADwAAAGRycy9kb3ducmV2LnhtbESPQWvCQBSE70L/w/IK3nRjDqFEVxGp0IMXo/T8kn3N&#10;hu6+jdlVY399Vyj0OMzMN8xqMzorbjSEzrOCxTwDQdx43XGr4Hzaz95AhIis0XomBQ8KsFm/TFZY&#10;an/nI92q2IoE4VCiAhNjX0oZGkMOw9z3xMn78oPDmOTQSj3gPcGdlXmWFdJhx2nBYE87Q813dXUK&#10;tvZSF/q9ONTH86LKrwf7Yz73Sk1fx+0SRKQx/of/2h9aQV7A80v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pGN8MAAADbAAAADwAAAAAAAAAAAAAAAACYAgAAZHJzL2Rv&#10;d25yZXYueG1sUEsFBgAAAAAEAAQA9QAAAIgDAAAAAA==&#10;" strokeweight=".26mm">
                  <v:stroke joinstyle="round"/>
                </v:shape>
                <v:shape id="Cuadro de texto 28" o:spid="_x0000_s1029" type="#_x0000_t202" style="position:absolute;left:6916;top:9649;width:419;height:33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6Gf8UA&#10;AADbAAAADwAAAGRycy9kb3ducmV2LnhtbESPT2vCQBTE7wW/w/KE3uqmFmtJXUUEoVAQY3Px9si+&#10;ZvNn3ybZrabf3hUKPQ4z8xtmtRltKy40+MqxgudZAoK4cLriUkH+tX96A+EDssbWMSn4JQ+b9eRh&#10;hal2V87ocgqliBD2KSowIXSplL4wZNHPXEccvW83WAxRDqXUA14j3LZyniSv0mLFccFgRztDRXP6&#10;sQpeFv2x2ZZ9XZiszuVnf0jO2UGpx+m4fQcRaAz/4b/2h1YwX8L9S/w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oZ/xQAAANsAAAAPAAAAAAAAAAAAAAAAAJgCAABkcnMv&#10;ZG93bnJldi54bWxQSwUGAAAAAAQABAD1AAAAigMAAAAA&#10;" filled="f" stroked="f">
                  <v:stroke joinstyle="round"/>
                  <v:textbox inset="0,0,0,0">
                    <w:txbxContent>
                      <w:p w14:paraId="48D6D9EC" w14:textId="77777777" w:rsidR="00000000" w:rsidRDefault="00792288">
                        <w:pPr>
                          <w:jc w:val="center"/>
                          <w:rPr>
                            <w:rFonts w:cs="Tahoma"/>
                            <w:b/>
                            <w:bCs/>
                            <w:color w:val="000000"/>
                            <w:sz w:val="8"/>
                            <w:szCs w:val="8"/>
                            <w:lang/>
                          </w:rPr>
                        </w:pPr>
                        <w:r>
                          <w:rPr>
                            <w:rFonts w:cs="Tahoma"/>
                            <w:b/>
                            <w:bCs/>
                            <w:color w:val="000000"/>
                            <w:sz w:val="8"/>
                            <w:szCs w:val="8"/>
                            <w:lang/>
                          </w:rPr>
                          <w:t>INTERNET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FBB6786">
                <wp:simplePos x="0" y="0"/>
                <wp:positionH relativeFrom="column">
                  <wp:posOffset>3923030</wp:posOffset>
                </wp:positionH>
                <wp:positionV relativeFrom="paragraph">
                  <wp:posOffset>6377305</wp:posOffset>
                </wp:positionV>
                <wp:extent cx="781050" cy="209550"/>
                <wp:effectExtent l="8255" t="5080" r="10795" b="13970"/>
                <wp:wrapNone/>
                <wp:docPr id="24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09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xmlns:a14="http://schemas.microsoft.com/office/drawing/2010/main" val="FFFFFF" mc:Ignorable=""/>
                            </a:gs>
                            <a:gs pos="100000">
                              <a:srgbClr xmlns:a14="http://schemas.microsoft.com/office/drawing/2010/main" val="000080" mc:Ignorable=""/>
                            </a:gs>
                          </a:gsLst>
                          <a:lin ang="2700000" scaled="1"/>
                        </a:gradFill>
                        <a:ln w="9360">
                          <a:solidFill>
                            <a:srgbClr xmlns:a14="http://schemas.microsoft.com/office/drawing/2010/main" val="0000FF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" o:spid="_x0000_s1026" style="position:absolute;margin-left:308.9pt;margin-top:502.15pt;width:61.5pt;height:16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" strokecolor="blue" strokeweight=".26mm">
                <v:fill color2="navy" angle="45" focus="100%" type="gradient"/>
                <v:stroke joinstyle="round"/>
              </v:rect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6636FEF6">
                <wp:simplePos x="0" y="0"/>
                <wp:positionH relativeFrom="column">
                  <wp:posOffset>4704080</wp:posOffset>
                </wp:positionH>
                <wp:positionV relativeFrom="paragraph">
                  <wp:posOffset>6091555</wp:posOffset>
                </wp:positionV>
                <wp:extent cx="219075" cy="676275"/>
                <wp:effectExtent l="8255" t="5080" r="10795" b="13970"/>
                <wp:wrapNone/>
                <wp:docPr id="23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676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xmlns:a14="http://schemas.microsoft.com/office/drawing/2010/main" val="000000" mc:Ignorable=""/>
                            </a:gs>
                            <a:gs pos="100000">
                              <a:srgbClr xmlns:a14="http://schemas.microsoft.com/office/drawing/2010/main" val="008000" mc:Ignorable="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360">
                          <a:solidFill>
                            <a:srgbClr xmlns:a14="http://schemas.microsoft.com/office/drawing/2010/main" val="00FF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" o:spid="_x0000_s1026" style="position:absolute;margin-left:370.4pt;margin-top:479.65pt;width:17.25pt;height:5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" fillcolor="black" strokecolor="lime" strokeweight=".26mm">
                <v:fill color2="green" focusposition=".5,.5" focussize="" focus="100%" type="gradientRadial"/>
                <v:stroke joinstyle="round"/>
              </v:rect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CE68F74">
                <wp:simplePos x="0" y="0"/>
                <wp:positionH relativeFrom="column">
                  <wp:posOffset>4342130</wp:posOffset>
                </wp:positionH>
                <wp:positionV relativeFrom="paragraph">
                  <wp:posOffset>5853430</wp:posOffset>
                </wp:positionV>
                <wp:extent cx="657225" cy="238125"/>
                <wp:effectExtent l="8255" t="5080" r="10795" b="13970"/>
                <wp:wrapNone/>
                <wp:docPr id="22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xmlns:a14="http://schemas.microsoft.com/office/drawing/2010/main" val="FFFFFF" mc:Ignorable=""/>
                            </a:gs>
                            <a:gs pos="100000">
                              <a:srgbClr xmlns:a14="http://schemas.microsoft.com/office/drawing/2010/main" val="FF0000" mc:Ignorable="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360">
                          <a:solidFill>
                            <a:srgbClr xmlns:a14="http://schemas.microsoft.com/office/drawing/2010/main" val="FF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" o:spid="_x0000_s1026" style="position:absolute;margin-left:341.9pt;margin-top:460.9pt;width:51.75pt;height:18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" strokecolor="red" strokeweight=".26mm">
                <v:fill color2="red" focusposition=".5,.5" focussize="" focus="100%" type="gradientRadial"/>
                <v:stroke joinstyle="round"/>
              </v:rect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05AC2332">
                <wp:simplePos x="0" y="0"/>
                <wp:positionH relativeFrom="column">
                  <wp:posOffset>4151630</wp:posOffset>
                </wp:positionH>
                <wp:positionV relativeFrom="paragraph">
                  <wp:posOffset>5710555</wp:posOffset>
                </wp:positionV>
                <wp:extent cx="190500" cy="666750"/>
                <wp:effectExtent l="8255" t="5080" r="10795" b="13970"/>
                <wp:wrapNone/>
                <wp:docPr id="21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666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xmlns:a14="http://schemas.microsoft.com/office/drawing/2010/main" val="FFFFFF" mc:Ignorable=""/>
                            </a:gs>
                            <a:gs pos="100000">
                              <a:srgbClr xmlns:a14="http://schemas.microsoft.com/office/drawing/2010/main" val="E6FF00" mc:Ignorable="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360">
                          <a:solidFill>
                            <a:srgbClr xmlns:a14="http://schemas.microsoft.com/office/drawing/2010/main" val="FFFF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" o:spid="_x0000_s1026" style="position:absolute;margin-left:326.9pt;margin-top:449.65pt;width:15pt;height:52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" strokecolor="yellow" strokeweight=".26mm">
                <v:fill color2="#e6ff00" focusposition=".5,.5" focussize="" focus="100%" type="gradientRadial"/>
                <v:stroke joinstyle="round"/>
              </v:rect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14C0C7DF">
                <wp:simplePos x="0" y="0"/>
                <wp:positionH relativeFrom="column">
                  <wp:posOffset>4656455</wp:posOffset>
                </wp:positionH>
                <wp:positionV relativeFrom="paragraph">
                  <wp:posOffset>2262505</wp:posOffset>
                </wp:positionV>
                <wp:extent cx="457200" cy="714375"/>
                <wp:effectExtent l="27305" t="14605" r="29845" b="13970"/>
                <wp:wrapNone/>
                <wp:docPr id="20" name="Auto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14375"/>
                        </a:xfrm>
                        <a:prstGeom prst="upDownArrow">
                          <a:avLst>
                            <a:gd name="adj1" fmla="val 50000"/>
                            <a:gd name="adj2" fmla="val 31105"/>
                          </a:avLst>
                        </a:prstGeom>
                        <a:solidFill>
                          <a:srgbClr xmlns:a14="http://schemas.microsoft.com/office/drawing/2010/main" val="00FF00" mc:Ignorable=""/>
                        </a:solidFill>
                        <a:ln w="9360">
                          <a:solidFill>
                            <a:srgbClr xmlns:a14="http://schemas.microsoft.com/office/drawing/2010/main" val="00FF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forma 21" o:spid="_x0000_s1026" type="#_x0000_t70" style="position:absolute;margin-left:366.65pt;margin-top:178.15pt;width:36pt;height:56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" adj=",4300" fillcolor="lime" strokecolor="lime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33E07AB">
                <wp:simplePos x="0" y="0"/>
                <wp:positionH relativeFrom="column">
                  <wp:posOffset>4513580</wp:posOffset>
                </wp:positionH>
                <wp:positionV relativeFrom="paragraph">
                  <wp:posOffset>1911985</wp:posOffset>
                </wp:positionV>
                <wp:extent cx="723900" cy="457200"/>
                <wp:effectExtent l="17780" t="26035" r="10795" b="21590"/>
                <wp:wrapNone/>
                <wp:docPr id="19" name="Auto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57200"/>
                        </a:xfrm>
                        <a:prstGeom prst="leftRightArrow">
                          <a:avLst>
                            <a:gd name="adj1" fmla="val 50000"/>
                            <a:gd name="adj2" fmla="val 31520"/>
                          </a:avLst>
                        </a:prstGeom>
                        <a:solidFill>
                          <a:srgbClr xmlns:a14="http://schemas.microsoft.com/office/drawing/2010/main" val="FF0000" mc:Ignorable=""/>
                        </a:solidFill>
                        <a:ln w="9360">
                          <a:solidFill>
                            <a:srgbClr xmlns:a14="http://schemas.microsoft.com/office/drawing/2010/main" val="FF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forma 20" o:spid="_x0000_s1026" type="#_x0000_t69" style="position:absolute;margin-left:355.4pt;margin-top:150.55pt;width:57pt;height:3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" adj="4300" fillcolor="red" strokecolor="red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810848C">
                <wp:simplePos x="0" y="0"/>
                <wp:positionH relativeFrom="column">
                  <wp:posOffset>5427980</wp:posOffset>
                </wp:positionH>
                <wp:positionV relativeFrom="paragraph">
                  <wp:posOffset>1624330</wp:posOffset>
                </wp:positionV>
                <wp:extent cx="419100" cy="1076325"/>
                <wp:effectExtent l="17780" t="14605" r="20320" b="13970"/>
                <wp:wrapNone/>
                <wp:docPr id="18" name="Auto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076325"/>
                        </a:xfrm>
                        <a:prstGeom prst="upDownArrow">
                          <a:avLst>
                            <a:gd name="adj1" fmla="val 50000"/>
                            <a:gd name="adj2" fmla="val 51126"/>
                          </a:avLst>
                        </a:prstGeom>
                        <a:solidFill>
                          <a:srgbClr xmlns:a14="http://schemas.microsoft.com/office/drawing/2010/main" val="99CCFF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19" o:spid="_x0000_s1026" type="#_x0000_t70" style="position:absolute;margin-left:427.4pt;margin-top:127.9pt;width:33pt;height:84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" adj=",4300" fillcolor="#9cf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4905E79">
                <wp:simplePos x="0" y="0"/>
                <wp:positionH relativeFrom="column">
                  <wp:posOffset>4923155</wp:posOffset>
                </wp:positionH>
                <wp:positionV relativeFrom="paragraph">
                  <wp:posOffset>1748155</wp:posOffset>
                </wp:positionV>
                <wp:extent cx="1428750" cy="457200"/>
                <wp:effectExtent l="17780" t="24130" r="20320" b="23495"/>
                <wp:wrapNone/>
                <wp:docPr id="17" name="Auto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57200"/>
                        </a:xfrm>
                        <a:prstGeom prst="leftRightArrow">
                          <a:avLst>
                            <a:gd name="adj1" fmla="val 50000"/>
                            <a:gd name="adj2" fmla="val 62211"/>
                          </a:avLst>
                        </a:prstGeom>
                        <a:solidFill>
                          <a:srgbClr xmlns:a14="http://schemas.microsoft.com/office/drawing/2010/main" val="99CCFF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18" o:spid="_x0000_s1026" type="#_x0000_t69" style="position:absolute;margin-left:387.65pt;margin-top:137.65pt;width:112.5pt;height:3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" adj="4300" fillcolor="#9cf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6B34F61">
                <wp:simplePos x="0" y="0"/>
                <wp:positionH relativeFrom="column">
                  <wp:posOffset>4799330</wp:posOffset>
                </wp:positionH>
                <wp:positionV relativeFrom="paragraph">
                  <wp:posOffset>1786255</wp:posOffset>
                </wp:positionV>
                <wp:extent cx="1428750" cy="457200"/>
                <wp:effectExtent l="17780" t="24130" r="20320" b="23495"/>
                <wp:wrapNone/>
                <wp:docPr id="16" name="Auto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57200"/>
                        </a:xfrm>
                        <a:prstGeom prst="leftRightArrow">
                          <a:avLst>
                            <a:gd name="adj1" fmla="val 50000"/>
                            <a:gd name="adj2" fmla="val 62211"/>
                          </a:avLst>
                        </a:prstGeom>
                        <a:solidFill>
                          <a:srgbClr xmlns:a14="http://schemas.microsoft.com/office/drawing/2010/main" val="99CCFF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17" o:spid="_x0000_s1026" type="#_x0000_t69" style="position:absolute;margin-left:377.9pt;margin-top:140.65pt;width:112.5pt;height:3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" adj="4300" fillcolor="#9cf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1AFD6C7">
                <wp:simplePos x="0" y="0"/>
                <wp:positionH relativeFrom="column">
                  <wp:posOffset>5066030</wp:posOffset>
                </wp:positionH>
                <wp:positionV relativeFrom="paragraph">
                  <wp:posOffset>1662430</wp:posOffset>
                </wp:positionV>
                <wp:extent cx="1400175" cy="409575"/>
                <wp:effectExtent l="17780" t="14605" r="20320" b="23495"/>
                <wp:wrapNone/>
                <wp:docPr id="15" name="Auto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09575"/>
                        </a:xfrm>
                        <a:prstGeom prst="leftRightArrow">
                          <a:avLst>
                            <a:gd name="adj1" fmla="val 50000"/>
                            <a:gd name="adj2" fmla="val 68056"/>
                          </a:avLst>
                        </a:prstGeom>
                        <a:solidFill>
                          <a:srgbClr xmlns:a14="http://schemas.microsoft.com/office/drawing/2010/main" val="99CCFF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16" o:spid="_x0000_s1026" type="#_x0000_t69" style="position:absolute;margin-left:398.9pt;margin-top:130.9pt;width:110.25pt;height:32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" adj="4300" fillcolor="#9cf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33BFDC9">
                <wp:simplePos x="0" y="0"/>
                <wp:positionH relativeFrom="column">
                  <wp:posOffset>4161155</wp:posOffset>
                </wp:positionH>
                <wp:positionV relativeFrom="paragraph">
                  <wp:posOffset>1786255</wp:posOffset>
                </wp:positionV>
                <wp:extent cx="457200" cy="714375"/>
                <wp:effectExtent l="27305" t="14605" r="29845" b="13970"/>
                <wp:wrapNone/>
                <wp:docPr id="14" name="Auto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14375"/>
                        </a:xfrm>
                        <a:prstGeom prst="upDownArrow">
                          <a:avLst>
                            <a:gd name="adj1" fmla="val 50000"/>
                            <a:gd name="adj2" fmla="val 31105"/>
                          </a:avLst>
                        </a:prstGeom>
                        <a:solidFill>
                          <a:srgbClr xmlns:a14="http://schemas.microsoft.com/office/drawing/2010/main" val="FFFF00" mc:Ignorable=""/>
                        </a:solidFill>
                        <a:ln w="9360">
                          <a:solidFill>
                            <a:srgbClr xmlns:a14="http://schemas.microsoft.com/office/drawing/2010/main" val="FFFF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15" o:spid="_x0000_s1026" type="#_x0000_t70" style="position:absolute;margin-left:327.65pt;margin-top:140.65pt;width:36pt;height:56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" adj=",4300" fillcolor="yellow" strokecolor="yellow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46672231">
                <wp:simplePos x="0" y="0"/>
                <wp:positionH relativeFrom="column">
                  <wp:posOffset>4018280</wp:posOffset>
                </wp:positionH>
                <wp:positionV relativeFrom="paragraph">
                  <wp:posOffset>2405380</wp:posOffset>
                </wp:positionV>
                <wp:extent cx="742950" cy="457200"/>
                <wp:effectExtent l="17780" t="24130" r="10795" b="23495"/>
                <wp:wrapNone/>
                <wp:docPr id="13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457200"/>
                        </a:xfrm>
                        <a:prstGeom prst="leftRightArrow">
                          <a:avLst>
                            <a:gd name="adj1" fmla="val 50000"/>
                            <a:gd name="adj2" fmla="val 32350"/>
                          </a:avLst>
                        </a:prstGeom>
                        <a:solidFill>
                          <a:srgbClr xmlns:a14="http://schemas.microsoft.com/office/drawing/2010/main" val="0000FF" mc:Ignorable=""/>
                        </a:solidFill>
                        <a:ln w="9360">
                          <a:solidFill>
                            <a:srgbClr xmlns:a14="http://schemas.microsoft.com/office/drawing/2010/main" val="0000FF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14" o:spid="_x0000_s1026" type="#_x0000_t69" style="position:absolute;margin-left:316.4pt;margin-top:189.4pt;width:58.5pt;height:3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" adj="4300" fillcolor="blue" strokecolor="blue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774DD02E">
                <wp:simplePos x="0" y="0"/>
                <wp:positionH relativeFrom="column">
                  <wp:posOffset>1941830</wp:posOffset>
                </wp:positionH>
                <wp:positionV relativeFrom="paragraph">
                  <wp:posOffset>5415280</wp:posOffset>
                </wp:positionV>
                <wp:extent cx="400050" cy="1076325"/>
                <wp:effectExtent l="17780" t="14605" r="20320" b="13970"/>
                <wp:wrapNone/>
                <wp:docPr id="12" name="Auto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076325"/>
                        </a:xfrm>
                        <a:prstGeom prst="upArrow">
                          <a:avLst>
                            <a:gd name="adj1" fmla="val 50000"/>
                            <a:gd name="adj2" fmla="val 67262"/>
                          </a:avLst>
                        </a:prstGeom>
                        <a:solidFill>
                          <a:srgbClr xmlns:a14="http://schemas.microsoft.com/office/drawing/2010/main" val="FF0000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forma 13" o:spid="_x0000_s1026" type="#_x0000_t68" style="position:absolute;margin-left:152.9pt;margin-top:426.4pt;width:31.5pt;height:84.7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" fillcolor="red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editId="5E623463">
                <wp:simplePos x="0" y="0"/>
                <wp:positionH relativeFrom="column">
                  <wp:posOffset>684530</wp:posOffset>
                </wp:positionH>
                <wp:positionV relativeFrom="paragraph">
                  <wp:posOffset>5786755</wp:posOffset>
                </wp:positionV>
                <wp:extent cx="1333500" cy="419100"/>
                <wp:effectExtent l="17780" t="14605" r="10795" b="13970"/>
                <wp:wrapNone/>
                <wp:docPr id="11" name="Auto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leftArrow">
                          <a:avLst>
                            <a:gd name="adj1" fmla="val 50000"/>
                            <a:gd name="adj2" fmla="val 79545"/>
                          </a:avLst>
                        </a:prstGeom>
                        <a:solidFill>
                          <a:srgbClr xmlns:a14="http://schemas.microsoft.com/office/drawing/2010/main" val="E6FF00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forma 12" o:spid="_x0000_s1026" type="#_x0000_t66" style="position:absolute;margin-left:53.9pt;margin-top:455.65pt;width:105pt;height:33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" fillcolor="#e6ff00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760EFF5B">
                <wp:simplePos x="0" y="0"/>
                <wp:positionH relativeFrom="page">
                  <wp:posOffset>1690370</wp:posOffset>
                </wp:positionH>
                <wp:positionV relativeFrom="page">
                  <wp:posOffset>6830695</wp:posOffset>
                </wp:positionV>
                <wp:extent cx="457200" cy="923925"/>
                <wp:effectExtent l="23495" t="10795" r="24130" b="17780"/>
                <wp:wrapNone/>
                <wp:docPr id="10" name="Auto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23925"/>
                        </a:xfrm>
                        <a:prstGeom prst="downArrow">
                          <a:avLst>
                            <a:gd name="adj1" fmla="val 50000"/>
                            <a:gd name="adj2" fmla="val 50521"/>
                          </a:avLst>
                        </a:prstGeom>
                        <a:solidFill>
                          <a:srgbClr xmlns:a14="http://schemas.microsoft.com/office/drawing/2010/main" val="0047FF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forma 11" o:spid="_x0000_s1026" type="#_x0000_t67" style="position:absolute;margin-left:133.1pt;margin-top:537.85pt;width:36pt;height:72.75pt;z-index: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" fillcolor="#0047ff" strokeweight=".26mm">
                <v:stroke joinstyle="round"/>
                <w10:wrap anchorx="page" anchory="page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editId="3C478DD1">
                <wp:simplePos x="0" y="0"/>
                <wp:positionH relativeFrom="column">
                  <wp:posOffset>1322705</wp:posOffset>
                </wp:positionH>
                <wp:positionV relativeFrom="paragraph">
                  <wp:posOffset>6386830</wp:posOffset>
                </wp:positionV>
                <wp:extent cx="1266825" cy="495300"/>
                <wp:effectExtent l="8255" t="14605" r="20320" b="23495"/>
                <wp:wrapNone/>
                <wp:docPr id="9" name="Auto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95300"/>
                        </a:xfrm>
                        <a:prstGeom prst="rightArrow">
                          <a:avLst>
                            <a:gd name="adj1" fmla="val 50000"/>
                            <a:gd name="adj2" fmla="val 63942"/>
                          </a:avLst>
                        </a:prstGeom>
                        <a:solidFill>
                          <a:srgbClr xmlns:a14="http://schemas.microsoft.com/office/drawing/2010/main" val="00AE00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forma 10" o:spid="_x0000_s1026" type="#_x0000_t13" style="position:absolute;margin-left:104.15pt;margin-top:502.9pt;width:99.75pt;height:39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" fillcolor="#00ae00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editId="5FCBB329">
                <wp:simplePos x="0" y="0"/>
                <wp:positionH relativeFrom="column">
                  <wp:posOffset>1608455</wp:posOffset>
                </wp:positionH>
                <wp:positionV relativeFrom="paragraph">
                  <wp:posOffset>3319780</wp:posOffset>
                </wp:positionV>
                <wp:extent cx="400050" cy="1076325"/>
                <wp:effectExtent l="17780" t="14605" r="20320" b="13970"/>
                <wp:wrapNone/>
                <wp:docPr id="8" name="Auto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076325"/>
                        </a:xfrm>
                        <a:prstGeom prst="upArrow">
                          <a:avLst>
                            <a:gd name="adj1" fmla="val 50000"/>
                            <a:gd name="adj2" fmla="val 67262"/>
                          </a:avLst>
                        </a:prstGeom>
                        <a:solidFill>
                          <a:srgbClr xmlns:a14="http://schemas.microsoft.com/office/drawing/2010/main" val="00AE00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9" o:spid="_x0000_s1026" type="#_x0000_t68" style="position:absolute;margin-left:126.65pt;margin-top:261.4pt;width:31.5pt;height:84.7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" fillcolor="#00ae00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editId="3EE46E52">
                <wp:simplePos x="0" y="0"/>
                <wp:positionH relativeFrom="column">
                  <wp:posOffset>1303655</wp:posOffset>
                </wp:positionH>
                <wp:positionV relativeFrom="paragraph">
                  <wp:posOffset>4310380</wp:posOffset>
                </wp:positionV>
                <wp:extent cx="1333500" cy="419100"/>
                <wp:effectExtent l="17780" t="14605" r="10795" b="13970"/>
                <wp:wrapNone/>
                <wp:docPr id="7" name="Auto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leftArrow">
                          <a:avLst>
                            <a:gd name="adj1" fmla="val 50000"/>
                            <a:gd name="adj2" fmla="val 79545"/>
                          </a:avLst>
                        </a:prstGeom>
                        <a:solidFill>
                          <a:srgbClr xmlns:a14="http://schemas.microsoft.com/office/drawing/2010/main" val="E6FF00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8" o:spid="_x0000_s1026" type="#_x0000_t66" style="position:absolute;margin-left:102.65pt;margin-top:339.4pt;width:105pt;height:33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" fillcolor="#e6ff00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editId="2537D522">
                <wp:simplePos x="0" y="0"/>
                <wp:positionH relativeFrom="page">
                  <wp:posOffset>3261995</wp:posOffset>
                </wp:positionH>
                <wp:positionV relativeFrom="page">
                  <wp:posOffset>4649470</wp:posOffset>
                </wp:positionV>
                <wp:extent cx="457200" cy="923925"/>
                <wp:effectExtent l="23495" t="10795" r="24130" b="17780"/>
                <wp:wrapNone/>
                <wp:docPr id="6" name="Auto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23925"/>
                        </a:xfrm>
                        <a:prstGeom prst="downArrow">
                          <a:avLst>
                            <a:gd name="adj1" fmla="val 50000"/>
                            <a:gd name="adj2" fmla="val 50521"/>
                          </a:avLst>
                        </a:prstGeom>
                        <a:solidFill>
                          <a:srgbClr xmlns:a14="http://schemas.microsoft.com/office/drawing/2010/main" val="FF0000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7" o:spid="_x0000_s1026" type="#_x0000_t67" style="position:absolute;margin-left:256.85pt;margin-top:366.1pt;width:36pt;height:72.75pt;z-index: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" fillcolor="red" strokeweight=".26mm">
                <v:stroke joinstyle="round"/>
                <w10:wrap anchorx="page" anchory="page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editId="63F12DCE">
                <wp:simplePos x="0" y="0"/>
                <wp:positionH relativeFrom="column">
                  <wp:posOffset>1960880</wp:posOffset>
                </wp:positionH>
                <wp:positionV relativeFrom="paragraph">
                  <wp:posOffset>3548380</wp:posOffset>
                </wp:positionV>
                <wp:extent cx="1266825" cy="495300"/>
                <wp:effectExtent l="8255" t="14605" r="20320" b="23495"/>
                <wp:wrapNone/>
                <wp:docPr id="5" name="Auto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95300"/>
                        </a:xfrm>
                        <a:prstGeom prst="rightArrow">
                          <a:avLst>
                            <a:gd name="adj1" fmla="val 50000"/>
                            <a:gd name="adj2" fmla="val 63942"/>
                          </a:avLst>
                        </a:prstGeom>
                        <a:solidFill>
                          <a:srgbClr xmlns:a14="http://schemas.microsoft.com/office/drawing/2010/main" val="0047FF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6" o:spid="_x0000_s1026" type="#_x0000_t13" style="position:absolute;margin-left:154.4pt;margin-top:279.4pt;width:99.75pt;height:39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" fillcolor="#0047ff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editId="3F37DB3F">
                <wp:simplePos x="0" y="0"/>
                <wp:positionH relativeFrom="column">
                  <wp:posOffset>1541780</wp:posOffset>
                </wp:positionH>
                <wp:positionV relativeFrom="paragraph">
                  <wp:posOffset>929005</wp:posOffset>
                </wp:positionV>
                <wp:extent cx="400050" cy="1076325"/>
                <wp:effectExtent l="17780" t="14605" r="20320" b="13970"/>
                <wp:wrapNone/>
                <wp:docPr id="4" name="Auto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076325"/>
                        </a:xfrm>
                        <a:prstGeom prst="upArrow">
                          <a:avLst>
                            <a:gd name="adj1" fmla="val 50000"/>
                            <a:gd name="adj2" fmla="val 67262"/>
                          </a:avLst>
                        </a:prstGeom>
                        <a:solidFill>
                          <a:srgbClr xmlns:a14="http://schemas.microsoft.com/office/drawing/2010/main" val="E6FF00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5" o:spid="_x0000_s1026" type="#_x0000_t68" style="position:absolute;margin-left:121.4pt;margin-top:73.15pt;width:31.5pt;height:84.75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" fillcolor="#e6ff00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editId="047FE37B">
                <wp:simplePos x="0" y="0"/>
                <wp:positionH relativeFrom="column">
                  <wp:posOffset>1236980</wp:posOffset>
                </wp:positionH>
                <wp:positionV relativeFrom="paragraph">
                  <wp:posOffset>1919605</wp:posOffset>
                </wp:positionV>
                <wp:extent cx="1333500" cy="419100"/>
                <wp:effectExtent l="17780" t="14605" r="10795" b="13970"/>
                <wp:wrapNone/>
                <wp:docPr id="3" name="Auto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leftArrow">
                          <a:avLst>
                            <a:gd name="adj1" fmla="val 50000"/>
                            <a:gd name="adj2" fmla="val 79545"/>
                          </a:avLst>
                        </a:prstGeom>
                        <a:solidFill>
                          <a:srgbClr xmlns:a14="http://schemas.microsoft.com/office/drawing/2010/main" val="0047FF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4" o:spid="_x0000_s1026" type="#_x0000_t66" style="position:absolute;margin-left:97.4pt;margin-top:151.15pt;width:105pt;height:33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" fillcolor="#0047ff" strokeweight=".26mm">
                <v:stroke joinstyle="round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editId="2DCD11C0">
                <wp:simplePos x="0" y="0"/>
                <wp:positionH relativeFrom="page">
                  <wp:posOffset>3195320</wp:posOffset>
                </wp:positionH>
                <wp:positionV relativeFrom="page">
                  <wp:posOffset>2258695</wp:posOffset>
                </wp:positionV>
                <wp:extent cx="457200" cy="923925"/>
                <wp:effectExtent l="23495" t="10795" r="24130" b="8255"/>
                <wp:wrapNone/>
                <wp:docPr id="2" name="Auto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23925"/>
                        </a:xfrm>
                        <a:prstGeom prst="downArrow">
                          <a:avLst>
                            <a:gd name="adj1" fmla="val 50000"/>
                            <a:gd name="adj2" fmla="val 50521"/>
                          </a:avLst>
                        </a:prstGeom>
                        <a:solidFill>
                          <a:srgbClr xmlns:a14="http://schemas.microsoft.com/office/drawing/2010/main" val="00AE00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3" o:spid="_x0000_s1026" type="#_x0000_t67" style="position:absolute;margin-left:251.6pt;margin-top:177.85pt;width:36pt;height:72.75pt;z-index:2516449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" fillcolor="#00ae00" strokeweight=".26mm">
                <v:stroke joinstyle="round"/>
                <w10:wrap anchorx="page" anchory="page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editId="3B5B5704">
                <wp:simplePos x="0" y="0"/>
                <wp:positionH relativeFrom="column">
                  <wp:posOffset>1894205</wp:posOffset>
                </wp:positionH>
                <wp:positionV relativeFrom="paragraph">
                  <wp:posOffset>1157605</wp:posOffset>
                </wp:positionV>
                <wp:extent cx="1266825" cy="495300"/>
                <wp:effectExtent l="8255" t="14605" r="20320" b="13970"/>
                <wp:wrapNone/>
                <wp:docPr id="1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95300"/>
                        </a:xfrm>
                        <a:prstGeom prst="rightArrow">
                          <a:avLst>
                            <a:gd name="adj1" fmla="val 50000"/>
                            <a:gd name="adj2" fmla="val 63942"/>
                          </a:avLst>
                        </a:prstGeom>
                        <a:solidFill>
                          <a:srgbClr xmlns:a14="http://schemas.microsoft.com/office/drawing/2010/main" val="FF0000" mc:Ignorable=""/>
                        </a:solidFill>
                        <a:ln w="936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 mc:Ignorable="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2" o:spid="_x0000_s1026" type="#_x0000_t13" style="position:absolute;margin-left:149.15pt;margin-top:91.15pt;width:99.75pt;height:39pt;z-index: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" fillcolor="red" strokeweight=".26mm">
                <v:stroke joinstyle="round"/>
              </v:shape>
            </w:pict>
          </mc:Fallback>
        </mc:AlternateContent>
      </w:r>
    </w:p>
    <w:sectPr w:rsidR="0079228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D9"/>
    <w:rsid w:val="00494760"/>
    <w:rsid w:val="006179C7"/>
    <w:rsid w:val="00792288"/>
    <w:rsid w:val="00B7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6FC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2</cp:revision>
  <cp:lastPrinted>2010-08-02T19:57:00Z</cp:lastPrinted>
  <dcterms:created xsi:type="dcterms:W3CDTF">2010-09-27T21:59:00Z</dcterms:created>
  <dcterms:modified xsi:type="dcterms:W3CDTF">2010-09-27T21:59:00Z</dcterms:modified>
</cp:coreProperties>
</file>